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C1" w:rsidRPr="007012B8" w:rsidRDefault="00CE32C1" w:rsidP="005011C4">
      <w:pPr>
        <w:pStyle w:val="Subtitle"/>
        <w:spacing w:line="240" w:lineRule="auto"/>
        <w:jc w:val="center"/>
        <w:rPr>
          <w:b/>
          <w:color w:val="FF6600"/>
          <w:spacing w:val="40"/>
          <w:sz w:val="56"/>
          <w:szCs w:val="56"/>
          <w:lang w:val="uk-UA"/>
        </w:rPr>
      </w:pPr>
      <w:r w:rsidRPr="007012B8">
        <w:rPr>
          <w:b/>
          <w:color w:val="FF6600"/>
          <w:spacing w:val="40"/>
          <w:sz w:val="56"/>
          <w:szCs w:val="56"/>
          <w:lang w:val="uk-UA"/>
        </w:rPr>
        <w:t>Паралельні прямі</w:t>
      </w:r>
    </w:p>
    <w:p w:rsidR="00CE32C1" w:rsidRDefault="00CE32C1" w:rsidP="005011C4">
      <w:pPr>
        <w:spacing w:line="240" w:lineRule="auto"/>
        <w:rPr>
          <w:sz w:val="28"/>
          <w:szCs w:val="28"/>
          <w:lang w:val="uk-UA"/>
        </w:rPr>
      </w:pPr>
    </w:p>
    <w:p w:rsidR="00CE32C1" w:rsidRDefault="00CE32C1" w:rsidP="005011C4">
      <w:pPr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9pt;margin-top:2.1pt;width:184.5pt;height:66pt;z-index:-251661824" wrapcoords="-88 0 -88 21355 21600 21355 21600 0 -88 0">
            <v:imagedata r:id="rId4" o:title=""/>
            <w10:wrap type="tight"/>
          </v:shape>
        </w:pict>
      </w:r>
      <w:r>
        <w:rPr>
          <w:sz w:val="28"/>
          <w:szCs w:val="28"/>
          <w:lang w:val="uk-UA"/>
        </w:rPr>
        <w:t xml:space="preserve">Дві палочки, дві лінії </w:t>
      </w:r>
    </w:p>
    <w:p w:rsidR="00CE32C1" w:rsidRDefault="00CE32C1" w:rsidP="00402786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Сварилися весь вік:</w:t>
      </w:r>
    </w:p>
    <w:p w:rsidR="00CE32C1" w:rsidRDefault="00CE32C1" w:rsidP="00402786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Ніколи не зустрінуться</w:t>
      </w:r>
    </w:p>
    <w:p w:rsidR="00CE32C1" w:rsidRDefault="00CE32C1" w:rsidP="00402786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дивляться лиш в бік.</w:t>
      </w:r>
    </w:p>
    <w:p w:rsidR="00CE32C1" w:rsidRDefault="00CE32C1" w:rsidP="00402786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- У мене є стежинонька, 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Навіщо мені ти?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Сварилися, цуралися,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А рідні ж дві сестри! 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7" type="#_x0000_t75" alt="Результат пошуку зображень за запитом &quot;картинки про паралельні прямі&quot;" style="position:absolute;margin-left:297pt;margin-top:10.35pt;width:194.25pt;height:145.5pt;z-index:-251658752" wrapcoords="-83 0 -83 21489 21600 21489 21600 0 -83 0">
            <v:imagedata r:id="rId5" r:href="rId6"/>
            <w10:wrap type="tight"/>
          </v:shape>
        </w:pict>
      </w:r>
      <w:r>
        <w:rPr>
          <w:sz w:val="28"/>
          <w:szCs w:val="28"/>
          <w:lang w:val="uk-UA"/>
        </w:rPr>
        <w:t>Надумав помирити їх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Мудренький промінець,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Поставив кожній крапочку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діл усіх вінець!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І лінії-сестриченьки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Теж стали промінці.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І знову вони сваряться - 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Летять у два кінці.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Прийшла на поміч крапочка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Вмостилась на пряму.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8" type="#_x0000_t75" alt="Результат пошуку зображень за запитом &quot;картинки про промінь&quot;" style="position:absolute;margin-left:333pt;margin-top:9.45pt;width:165pt;height:87pt;z-index:-251657728" wrapcoords="-66 0 -66 21414 21600 21414 21600 0 -66 0">
            <v:imagedata r:id="rId7" r:href="rId8"/>
            <w10:wrap type="tight"/>
          </v:shape>
        </w:pict>
      </w:r>
      <w:r>
        <w:rPr>
          <w:sz w:val="28"/>
          <w:szCs w:val="28"/>
          <w:lang w:val="uk-UA"/>
        </w:rPr>
        <w:t>І зупинила рух стрімкий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Відрізком будь йому!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І стали два відрізочки -</w:t>
      </w:r>
    </w:p>
    <w:p w:rsidR="00CE32C1" w:rsidRDefault="00CE32C1" w:rsidP="00402786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9" type="#_x0000_t75" alt="Результат пошуку зображень за запитом &quot;картинки про промінь&quot;" style="position:absolute;margin-left:351pt;margin-top:.2pt;width:171pt;height:87pt;z-index:-251656704" wrapcoords="-66 0 -66 21414 21600 21414 21600 0 -66 0">
            <v:imagedata r:id="rId7" r:href="rId9"/>
            <w10:wrap type="tight"/>
          </v:shape>
        </w:pict>
      </w:r>
      <w:r>
        <w:rPr>
          <w:sz w:val="28"/>
          <w:szCs w:val="28"/>
          <w:lang w:val="uk-UA"/>
        </w:rPr>
        <w:t xml:space="preserve">                                        Нікуди не біжать,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Але й м</w:t>
      </w:r>
      <w:r w:rsidRPr="005011C4">
        <w:rPr>
          <w:color w:val="000000"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ритись, лишенько,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Теж знову не спішать.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30" type="#_x0000_t75" alt="Результат пошуку зображень за запитом &quot;картинки про відрізок&quot;" style="position:absolute;margin-left:324pt;margin-top:-18pt;width:188.25pt;height:150.75pt;z-index:-251655680" wrapcoords="-86 0 -86 21493 21600 21493 21600 0 -86 0">
            <v:imagedata r:id="rId10" r:href="rId11"/>
            <w10:wrap type="tight"/>
          </v:shape>
        </w:pict>
      </w:r>
      <w:r>
        <w:rPr>
          <w:sz w:val="28"/>
          <w:szCs w:val="28"/>
          <w:lang w:val="uk-UA"/>
        </w:rPr>
        <w:t xml:space="preserve">Звернулась геометрія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всіх своїх дітей:</w:t>
      </w:r>
      <w:r w:rsidRPr="00AE4733">
        <w:t xml:space="preserve">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- Не треба вам мирити їх.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Немає тих дверей,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Куди б вони разом зайшли,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Як рідні дві сестри.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31" type="#_x0000_t75" alt="Результат пошуку зображень за запитом &quot;картинки про паралельні прямі&quot;" style="position:absolute;margin-left:4in;margin-top:17.45pt;width:207.75pt;height:136.5pt;z-index:-251660800" wrapcoords="-78 0 -78 21481 21600 21481 21600 0 -78 0">
            <v:imagedata r:id="rId12" r:href="rId13"/>
            <w10:wrap type="tight"/>
          </v:shape>
        </w:pict>
      </w:r>
      <w:r>
        <w:rPr>
          <w:sz w:val="28"/>
          <w:szCs w:val="28"/>
          <w:lang w:val="uk-UA"/>
        </w:rPr>
        <w:t xml:space="preserve">                                        Помирите, побачите –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Зазнаєте біди.</w:t>
      </w:r>
      <w:r w:rsidRPr="00C431A3">
        <w:t xml:space="preserve">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Будинки вмить попадають,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Трамваї полетять,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Електрика знеструмиться!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Чому? Вам слід це знать!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Тож конкурс і питаннячко: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Скажіть же ви чому,</w:t>
      </w:r>
      <w:bookmarkStart w:id="0" w:name="_GoBack"/>
      <w:bookmarkEnd w:id="0"/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Не слід мирить сестричку вам -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Паралельну пряму.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Подумайте гарнесенько,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32" type="#_x0000_t75" alt="Результат пошуку зображень за запитом &quot;картинки про паралельні прямі&quot;" style="position:absolute;margin-left:252pt;margin-top:7.45pt;width:141.75pt;height:141.75pt;z-index:-251659776" wrapcoords="-96 0 -96 21504 21600 21504 21600 0 -96 0">
            <v:imagedata r:id="rId14" r:href="rId15"/>
            <w10:wrap type="tight"/>
          </v:shape>
        </w:pict>
      </w:r>
      <w:r>
        <w:rPr>
          <w:sz w:val="28"/>
          <w:szCs w:val="28"/>
          <w:lang w:val="uk-UA"/>
        </w:rPr>
        <w:t xml:space="preserve">Не треба вам кунять, 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вони помиряться,</w:t>
      </w:r>
    </w:p>
    <w:p w:rsidR="00CE32C1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Чого нам слід чекать.</w:t>
      </w:r>
    </w:p>
    <w:p w:rsidR="00CE32C1" w:rsidRPr="00402786" w:rsidRDefault="00CE32C1" w:rsidP="005011C4">
      <w:pPr>
        <w:tabs>
          <w:tab w:val="left" w:pos="2552"/>
        </w:tabs>
        <w:spacing w:line="240" w:lineRule="auto"/>
        <w:rPr>
          <w:sz w:val="28"/>
          <w:szCs w:val="28"/>
          <w:lang w:val="uk-UA"/>
        </w:rPr>
      </w:pPr>
    </w:p>
    <w:sectPr w:rsidR="00CE32C1" w:rsidRPr="00402786" w:rsidSect="005011C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BB"/>
    <w:rsid w:val="000570BE"/>
    <w:rsid w:val="00177085"/>
    <w:rsid w:val="001F40CE"/>
    <w:rsid w:val="00402786"/>
    <w:rsid w:val="004262BB"/>
    <w:rsid w:val="005011C4"/>
    <w:rsid w:val="00510C26"/>
    <w:rsid w:val="007012B8"/>
    <w:rsid w:val="00710414"/>
    <w:rsid w:val="008B7B72"/>
    <w:rsid w:val="009F75D7"/>
    <w:rsid w:val="00A50C38"/>
    <w:rsid w:val="00AE4733"/>
    <w:rsid w:val="00C431A3"/>
    <w:rsid w:val="00CE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278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27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78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2786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4027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0278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27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0278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1.gstatic.com/images?q=tbn:ANd9GcRXuInn9jGD5P_VlBZ_4f1ZoveGQhWErPzP6uJO0kVlD5_LjddrWg" TargetMode="External"/><Relationship Id="rId13" Type="http://schemas.openxmlformats.org/officeDocument/2006/relationships/image" Target="https://encrypted-tbn2.gstatic.com/images?q=tbn:ANd9GcSm0E-FY7rJTTLtDbPL3IKRRT4PwC1mkBGha2qfNNBSVrxiO82xR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encrypted-tbn0.gstatic.com/images?q=tbn:ANd9GcSSE07WciLd8Q0XZV65QhpV23FU5yBQuFWGIAziJiMGrkebIGsk" TargetMode="External"/><Relationship Id="rId11" Type="http://schemas.openxmlformats.org/officeDocument/2006/relationships/image" Target="https://encrypted-tbn0.gstatic.com/images?q=tbn:ANd9GcSadP94cr3nFXA-ZT0WUnq7fFhJjkLlpCvZ84jzam-tXuT_Vt-Gvg" TargetMode="External"/><Relationship Id="rId5" Type="http://schemas.openxmlformats.org/officeDocument/2006/relationships/image" Target="media/image2.jpeg"/><Relationship Id="rId15" Type="http://schemas.openxmlformats.org/officeDocument/2006/relationships/image" Target="https://encrypted-tbn3.gstatic.com/images?q=tbn:ANd9GcS8H8mV6apre-G3_HUdibfv9-IF7DyQzbK4B7fmzmOaSBImd589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encrypted-tbn1.gstatic.com/images?q=tbn:ANd9GcRXuInn9jGD5P_VlBZ_4f1ZoveGQhWErPzP6uJO0kVlD5_LjddrW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282</Words>
  <Characters>1614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Владик</cp:lastModifiedBy>
  <cp:revision>5</cp:revision>
  <dcterms:created xsi:type="dcterms:W3CDTF">2015-11-17T22:15:00Z</dcterms:created>
  <dcterms:modified xsi:type="dcterms:W3CDTF">2015-11-21T12:31:00Z</dcterms:modified>
</cp:coreProperties>
</file>